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89"/>
        <w:gridCol w:w="5189"/>
      </w:tblGrid>
      <w:tr w:rsidR="0023115D" w:rsidRPr="0032365B" w14:paraId="4939B1E8" w14:textId="77777777">
        <w:trPr>
          <w:cantSplit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14:paraId="052A8BE9" w14:textId="77777777" w:rsidR="0023115D" w:rsidRDefault="0023115D">
            <w:pPr>
              <w:pStyle w:val="Kop2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Atletiekclub</w:t>
            </w:r>
            <w:proofErr w:type="spellEnd"/>
            <w:r>
              <w:rPr>
                <w:lang w:val="es-ES_tradnl"/>
              </w:rPr>
              <w:t xml:space="preserve">  VITA</w:t>
            </w:r>
          </w:p>
          <w:p w14:paraId="36EC760D" w14:textId="0C700AFA" w:rsidR="00AF38B6" w:rsidRDefault="00AF38B6" w:rsidP="000B73F3">
            <w:pPr>
              <w:pStyle w:val="Kop2"/>
              <w:rPr>
                <w:lang w:val="es-ES_tradnl"/>
              </w:rPr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14:paraId="06BEC494" w14:textId="778FD07B" w:rsidR="0023115D" w:rsidRDefault="006E6E47" w:rsidP="003E2C02">
            <w:pPr>
              <w:pStyle w:val="Kop2"/>
              <w:jc w:val="right"/>
              <w:rPr>
                <w:lang w:val="nl-NL"/>
              </w:rPr>
            </w:pPr>
            <w:r>
              <w:rPr>
                <w:lang w:val="nl-NL"/>
              </w:rPr>
              <w:t>Z</w:t>
            </w:r>
            <w:r w:rsidR="00466AB9">
              <w:rPr>
                <w:lang w:val="nl-NL"/>
              </w:rPr>
              <w:t>ater</w:t>
            </w:r>
            <w:r>
              <w:rPr>
                <w:lang w:val="nl-NL"/>
              </w:rPr>
              <w:t>dag</w:t>
            </w:r>
            <w:r w:rsidR="001145E4">
              <w:rPr>
                <w:lang w:val="nl-NL"/>
              </w:rPr>
              <w:t xml:space="preserve"> </w:t>
            </w:r>
            <w:r w:rsidR="00466AB9">
              <w:rPr>
                <w:lang w:val="nl-NL"/>
              </w:rPr>
              <w:t>21</w:t>
            </w:r>
            <w:r w:rsidR="00A9765D">
              <w:rPr>
                <w:lang w:val="nl-NL"/>
              </w:rPr>
              <w:t xml:space="preserve"> </w:t>
            </w:r>
            <w:r w:rsidR="0068126A">
              <w:rPr>
                <w:lang w:val="nl-NL"/>
              </w:rPr>
              <w:t>juni</w:t>
            </w:r>
            <w:r w:rsidR="005B0389">
              <w:rPr>
                <w:lang w:val="nl-NL"/>
              </w:rPr>
              <w:t xml:space="preserve"> 20</w:t>
            </w:r>
            <w:r w:rsidR="009527B2">
              <w:rPr>
                <w:lang w:val="nl-NL"/>
              </w:rPr>
              <w:t>2</w:t>
            </w:r>
            <w:r w:rsidR="00466AB9">
              <w:rPr>
                <w:lang w:val="nl-NL"/>
              </w:rPr>
              <w:t>5</w:t>
            </w:r>
          </w:p>
          <w:p w14:paraId="5ADF7288" w14:textId="42D9A658" w:rsidR="00C92453" w:rsidRDefault="002C680D" w:rsidP="003E2C02">
            <w:pPr>
              <w:pStyle w:val="Kop2"/>
              <w:jc w:val="right"/>
              <w:rPr>
                <w:lang w:val="nl-NL"/>
              </w:rPr>
            </w:pPr>
            <w:proofErr w:type="spellStart"/>
            <w:r>
              <w:rPr>
                <w:lang w:val="nl-NL"/>
              </w:rPr>
              <w:t>Kan+ben</w:t>
            </w:r>
            <w:proofErr w:type="spellEnd"/>
            <w:r>
              <w:rPr>
                <w:lang w:val="nl-NL"/>
              </w:rPr>
              <w:t xml:space="preserve"> 12u</w:t>
            </w:r>
            <w:r w:rsidR="00466AB9">
              <w:rPr>
                <w:lang w:val="nl-NL"/>
              </w:rPr>
              <w:t>30</w:t>
            </w:r>
            <w:r>
              <w:rPr>
                <w:lang w:val="nl-NL"/>
              </w:rPr>
              <w:t xml:space="preserve">; </w:t>
            </w:r>
            <w:proofErr w:type="spellStart"/>
            <w:r>
              <w:rPr>
                <w:lang w:val="nl-NL"/>
              </w:rPr>
              <w:t>Pup+min</w:t>
            </w:r>
            <w:proofErr w:type="spellEnd"/>
            <w:r w:rsidR="00494755">
              <w:rPr>
                <w:lang w:val="nl-NL"/>
              </w:rPr>
              <w:t xml:space="preserve"> 14u15</w:t>
            </w:r>
          </w:p>
        </w:tc>
      </w:tr>
    </w:tbl>
    <w:p w14:paraId="456AFDB4" w14:textId="55594734" w:rsidR="0023115D" w:rsidRDefault="0032365B">
      <w:pPr>
        <w:pStyle w:val="Ko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nl-NL"/>
        </w:rPr>
      </w:pPr>
      <w:r>
        <w:rPr>
          <w:lang w:val="nl-NL"/>
        </w:rPr>
        <w:t>Vijfhoekstornooi</w:t>
      </w:r>
    </w:p>
    <w:p w14:paraId="3493B5DD" w14:textId="77777777" w:rsidR="0023115D" w:rsidRDefault="0023115D">
      <w:pPr>
        <w:pStyle w:val="Kop2"/>
        <w:jc w:val="center"/>
        <w:rPr>
          <w:sz w:val="12"/>
          <w:lang w:val="nl-NL"/>
        </w:rPr>
      </w:pPr>
    </w:p>
    <w:p w14:paraId="21B4A01A" w14:textId="7765E2B3" w:rsidR="0023115D" w:rsidRDefault="00AF38B6">
      <w:pPr>
        <w:pStyle w:val="Kop2"/>
        <w:rPr>
          <w:lang w:val="nl-NL"/>
        </w:rPr>
      </w:pPr>
      <w:r>
        <w:rPr>
          <w:lang w:val="nl-NL"/>
        </w:rPr>
        <w:t>PROGRAM</w:t>
      </w:r>
      <w:r w:rsidR="00165897">
        <w:rPr>
          <w:lang w:val="nl-NL"/>
        </w:rPr>
        <w:t>MA</w:t>
      </w:r>
    </w:p>
    <w:p w14:paraId="296EBD7E" w14:textId="77777777" w:rsidR="0023115D" w:rsidRDefault="0023115D">
      <w:pPr>
        <w:rPr>
          <w:sz w:val="12"/>
          <w:lang w:val="nl-NL"/>
        </w:rPr>
      </w:pPr>
    </w:p>
    <w:tbl>
      <w:tblPr>
        <w:tblW w:w="1054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21"/>
        <w:gridCol w:w="4253"/>
        <w:gridCol w:w="1021"/>
        <w:gridCol w:w="4253"/>
      </w:tblGrid>
      <w:tr w:rsidR="0023115D" w14:paraId="657348A7" w14:textId="77777777" w:rsidTr="0068126A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8685F85" w14:textId="77777777" w:rsidR="0023115D" w:rsidRDefault="0023115D">
            <w:pPr>
              <w:jc w:val="center"/>
              <w:rPr>
                <w:rFonts w:ascii="Times New Roman" w:hAnsi="Times New Roman"/>
                <w:sz w:val="32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7253580" w14:textId="77777777" w:rsidR="0023115D" w:rsidRDefault="0023115D">
            <w:pPr>
              <w:rPr>
                <w:rFonts w:ascii="Times New Roman" w:hAnsi="Times New Roman"/>
                <w:sz w:val="32"/>
                <w:lang w:val="nl-NL"/>
              </w:rPr>
            </w:pPr>
            <w:r>
              <w:rPr>
                <w:rFonts w:ascii="Times New Roman" w:hAnsi="Times New Roman"/>
                <w:b/>
                <w:sz w:val="32"/>
                <w:u w:val="single"/>
                <w:lang w:val="nl-NL"/>
              </w:rPr>
              <w:t>JONGENS / MANNEN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9825493" w14:textId="77777777" w:rsidR="0023115D" w:rsidRDefault="0023115D">
            <w:pPr>
              <w:jc w:val="center"/>
              <w:rPr>
                <w:rFonts w:ascii="Times New Roman" w:hAnsi="Times New Roman"/>
                <w:sz w:val="32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7F38CF4" w14:textId="77777777" w:rsidR="0023115D" w:rsidRDefault="0023115D">
            <w:pPr>
              <w:rPr>
                <w:rFonts w:ascii="Times New Roman" w:hAnsi="Times New Roman"/>
                <w:sz w:val="32"/>
                <w:lang w:val="nl-NL"/>
              </w:rPr>
            </w:pPr>
            <w:r>
              <w:rPr>
                <w:rFonts w:ascii="Times New Roman" w:hAnsi="Times New Roman"/>
                <w:b/>
                <w:sz w:val="32"/>
                <w:u w:val="single"/>
                <w:lang w:val="nl-NL"/>
              </w:rPr>
              <w:t>MEISJES / VROUWEN</w:t>
            </w:r>
          </w:p>
        </w:tc>
      </w:tr>
      <w:tr w:rsidR="00D872BF" w:rsidRPr="0032365B" w14:paraId="47061D2A" w14:textId="77777777" w:rsidTr="0068126A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2B70A9C" w14:textId="08A42B7F" w:rsidR="00D872BF" w:rsidRDefault="00D872BF" w:rsidP="00D872BF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KAN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31EB148" w14:textId="617B318F" w:rsidR="00D872BF" w:rsidRPr="00D872BF" w:rsidRDefault="00D872BF" w:rsidP="00D872BF">
            <w:pPr>
              <w:rPr>
                <w:szCs w:val="28"/>
                <w:lang w:val="nl-BE"/>
              </w:rPr>
            </w:pPr>
            <w:r w:rsidRPr="00D872BF">
              <w:rPr>
                <w:szCs w:val="28"/>
                <w:lang w:val="nl-BE"/>
              </w:rPr>
              <w:t>30m, hoog, vortex en a</w:t>
            </w:r>
            <w:r>
              <w:rPr>
                <w:szCs w:val="28"/>
                <w:lang w:val="nl-BE"/>
              </w:rPr>
              <w:t>flossing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B83C9E3" w14:textId="0A6AC9E3" w:rsidR="00D872BF" w:rsidRDefault="00D872BF" w:rsidP="00D872BF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KAN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9E4BBD1" w14:textId="23B6D240" w:rsidR="00D872BF" w:rsidRPr="00946779" w:rsidRDefault="00D872BF" w:rsidP="00D872BF">
            <w:pPr>
              <w:rPr>
                <w:sz w:val="24"/>
                <w:szCs w:val="24"/>
                <w:lang w:val="nl-NL"/>
              </w:rPr>
            </w:pPr>
            <w:r w:rsidRPr="00D872BF">
              <w:rPr>
                <w:szCs w:val="28"/>
                <w:lang w:val="nl-BE"/>
              </w:rPr>
              <w:t>30m, hoog, vortex en a</w:t>
            </w:r>
            <w:r>
              <w:rPr>
                <w:szCs w:val="28"/>
                <w:lang w:val="nl-BE"/>
              </w:rPr>
              <w:t>flossing</w:t>
            </w:r>
          </w:p>
        </w:tc>
      </w:tr>
      <w:tr w:rsidR="00D872BF" w:rsidRPr="0032365B" w14:paraId="1BAB0977" w14:textId="77777777" w:rsidTr="0068126A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0999EBC" w14:textId="22EE047C" w:rsidR="00D872BF" w:rsidRDefault="00D872BF" w:rsidP="00D872BF">
            <w:pPr>
              <w:jc w:val="center"/>
              <w:rPr>
                <w:lang w:val="nl-NL"/>
              </w:rPr>
            </w:pPr>
            <w:r>
              <w:rPr>
                <w:u w:val="single"/>
                <w:lang w:val="nl-NL"/>
              </w:rPr>
              <w:t>BEN.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06B8144" w14:textId="7B821CB0" w:rsidR="00D872BF" w:rsidRPr="00D872BF" w:rsidRDefault="00D872BF" w:rsidP="00D872BF">
            <w:pPr>
              <w:rPr>
                <w:sz w:val="24"/>
                <w:szCs w:val="24"/>
                <w:lang w:val="nl-BE"/>
              </w:rPr>
            </w:pPr>
            <w:r>
              <w:rPr>
                <w:lang w:val="nl-NL"/>
              </w:rPr>
              <w:t>40H, ver, stoten en aflossing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74AE7EB" w14:textId="750E563C" w:rsidR="00D872BF" w:rsidRDefault="00D872BF" w:rsidP="00D872BF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BEN.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FAFF085" w14:textId="48F1D2F8" w:rsidR="00D872BF" w:rsidRPr="00946779" w:rsidRDefault="00D872BF" w:rsidP="00D872BF">
            <w:pPr>
              <w:rPr>
                <w:sz w:val="24"/>
                <w:szCs w:val="24"/>
                <w:lang w:val="nl-NL"/>
              </w:rPr>
            </w:pPr>
            <w:r>
              <w:rPr>
                <w:lang w:val="nl-NL"/>
              </w:rPr>
              <w:t>40H, ver, stoten en aflossing</w:t>
            </w:r>
          </w:p>
        </w:tc>
      </w:tr>
      <w:tr w:rsidR="00D872BF" w:rsidRPr="0032365B" w14:paraId="0ED96A3C" w14:textId="77777777" w:rsidTr="0068126A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B96EA7B" w14:textId="5B595987" w:rsidR="00D872BF" w:rsidRDefault="00D872BF" w:rsidP="00D872BF">
            <w:pPr>
              <w:jc w:val="center"/>
              <w:rPr>
                <w:u w:val="single"/>
              </w:rPr>
            </w:pPr>
            <w:r>
              <w:rPr>
                <w:u w:val="single"/>
                <w:lang w:val="nl-NL"/>
              </w:rPr>
              <w:t>PUP.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5E73631" w14:textId="3BBD4CC7" w:rsidR="00D872BF" w:rsidRDefault="00D872BF" w:rsidP="00D872BF">
            <w:pPr>
              <w:rPr>
                <w:lang w:val="nl-NL"/>
              </w:rPr>
            </w:pPr>
            <w:r>
              <w:rPr>
                <w:lang w:val="nl-NL"/>
              </w:rPr>
              <w:t>60h-60m-1000m-4x60m</w:t>
            </w:r>
          </w:p>
          <w:p w14:paraId="31C48701" w14:textId="4216FC86" w:rsidR="00D872BF" w:rsidRDefault="00D872BF" w:rsidP="00D872BF">
            <w:pPr>
              <w:rPr>
                <w:lang w:val="nl-NL"/>
              </w:rPr>
            </w:pPr>
            <w:r>
              <w:rPr>
                <w:lang w:val="nl-NL"/>
              </w:rPr>
              <w:t>hoog ver-kogel-discus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B7BF5FF" w14:textId="372D2CE4" w:rsidR="00D872BF" w:rsidRDefault="00D872BF" w:rsidP="00D872BF">
            <w:pPr>
              <w:jc w:val="center"/>
              <w:rPr>
                <w:u w:val="single"/>
              </w:rPr>
            </w:pPr>
            <w:r>
              <w:rPr>
                <w:u w:val="single"/>
                <w:lang w:val="nl-NL"/>
              </w:rPr>
              <w:t>PUP.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1EF5E05" w14:textId="5DFD29AC" w:rsidR="00D872BF" w:rsidRPr="00812047" w:rsidRDefault="00D872BF" w:rsidP="00D872BF">
            <w:pPr>
              <w:rPr>
                <w:lang w:val="nl-BE"/>
              </w:rPr>
            </w:pPr>
            <w:r w:rsidRPr="00812047">
              <w:rPr>
                <w:lang w:val="nl-BE"/>
              </w:rPr>
              <w:t>60h-60m-1000m</w:t>
            </w:r>
            <w:r>
              <w:rPr>
                <w:lang w:val="nl-BE"/>
              </w:rPr>
              <w:t>-4x60m</w:t>
            </w:r>
          </w:p>
          <w:p w14:paraId="3673ADA5" w14:textId="06F6DB88" w:rsidR="00D872BF" w:rsidRDefault="00D872BF" w:rsidP="00D872BF">
            <w:pPr>
              <w:rPr>
                <w:lang w:val="nl-NL"/>
              </w:rPr>
            </w:pPr>
            <w:r w:rsidRPr="00812047">
              <w:rPr>
                <w:lang w:val="nl-BE"/>
              </w:rPr>
              <w:t>Hoog-ver-kogel-</w:t>
            </w:r>
            <w:r>
              <w:rPr>
                <w:lang w:val="nl-BE"/>
              </w:rPr>
              <w:t>discus</w:t>
            </w:r>
          </w:p>
        </w:tc>
      </w:tr>
      <w:tr w:rsidR="00D872BF" w:rsidRPr="0032365B" w14:paraId="62E96715" w14:textId="77777777" w:rsidTr="0068126A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5CD4ABA" w14:textId="7DBCCEF9" w:rsidR="00D872BF" w:rsidRDefault="00D872BF" w:rsidP="00D872BF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MIN.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4E8A466" w14:textId="35C203F7" w:rsidR="00D872BF" w:rsidRDefault="00D872BF" w:rsidP="00D872BF">
            <w:pPr>
              <w:rPr>
                <w:lang w:val="nl-NL"/>
              </w:rPr>
            </w:pPr>
            <w:r>
              <w:rPr>
                <w:lang w:val="nl-NL"/>
              </w:rPr>
              <w:t>80h-80m-300m-1000m-4x80m</w:t>
            </w:r>
          </w:p>
          <w:p w14:paraId="6FB88D9F" w14:textId="57E3F7F2" w:rsidR="00D872BF" w:rsidRDefault="00D872BF" w:rsidP="00D872BF">
            <w:pPr>
              <w:rPr>
                <w:lang w:val="nl-NL"/>
              </w:rPr>
            </w:pPr>
            <w:r>
              <w:rPr>
                <w:lang w:val="nl-NL"/>
              </w:rPr>
              <w:t>ver-kogel-discus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61DF49D" w14:textId="5E7B15F0" w:rsidR="00D872BF" w:rsidRDefault="00D872BF" w:rsidP="00D872BF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MIN.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4C5F343" w14:textId="5A4E199C" w:rsidR="00D872BF" w:rsidRDefault="00D872BF" w:rsidP="00D872BF">
            <w:pPr>
              <w:rPr>
                <w:lang w:val="nl-NL"/>
              </w:rPr>
            </w:pPr>
            <w:r>
              <w:rPr>
                <w:lang w:val="nl-NL"/>
              </w:rPr>
              <w:t>60h-80m-</w:t>
            </w:r>
            <w:r w:rsidR="00326FF5">
              <w:rPr>
                <w:lang w:val="nl-NL"/>
              </w:rPr>
              <w:t>300m</w:t>
            </w:r>
            <w:r>
              <w:rPr>
                <w:lang w:val="nl-NL"/>
              </w:rPr>
              <w:t>-1000m-4x80m</w:t>
            </w:r>
          </w:p>
          <w:p w14:paraId="163DFB96" w14:textId="7A44ACF3" w:rsidR="00D872BF" w:rsidRDefault="00D872BF" w:rsidP="00D872BF">
            <w:pPr>
              <w:rPr>
                <w:lang w:val="nl-NL"/>
              </w:rPr>
            </w:pPr>
            <w:r>
              <w:rPr>
                <w:lang w:val="nl-NL"/>
              </w:rPr>
              <w:t>ver-kogel-discus</w:t>
            </w:r>
          </w:p>
        </w:tc>
      </w:tr>
    </w:tbl>
    <w:p w14:paraId="2F24764F" w14:textId="29DF68A1" w:rsidR="0023115D" w:rsidRDefault="0023115D">
      <w:pPr>
        <w:pStyle w:val="Kop2"/>
        <w:rPr>
          <w:lang w:val="nl-NL"/>
        </w:rPr>
      </w:pPr>
      <w:r>
        <w:rPr>
          <w:lang w:val="nl-NL"/>
        </w:rPr>
        <w:t>UURROOSTER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2977"/>
        <w:gridCol w:w="2977"/>
      </w:tblGrid>
      <w:tr w:rsidR="003E2C02" w14:paraId="462F33A5" w14:textId="77777777" w:rsidTr="006D7315">
        <w:tc>
          <w:tcPr>
            <w:tcW w:w="1129" w:type="dxa"/>
          </w:tcPr>
          <w:p w14:paraId="01CDF06C" w14:textId="29BE903F" w:rsidR="003E2C02" w:rsidRPr="007069E3" w:rsidRDefault="00D872BF" w:rsidP="003E2C0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12u</w:t>
            </w:r>
            <w:r w:rsidR="00466AB9"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30</w:t>
            </w:r>
          </w:p>
        </w:tc>
        <w:tc>
          <w:tcPr>
            <w:tcW w:w="2977" w:type="dxa"/>
          </w:tcPr>
          <w:p w14:paraId="600092D2" w14:textId="3B000CB6" w:rsidR="003E2C02" w:rsidRPr="007069E3" w:rsidRDefault="00D872BF" w:rsidP="003E2C0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40h ben groep 1</w:t>
            </w:r>
          </w:p>
        </w:tc>
        <w:tc>
          <w:tcPr>
            <w:tcW w:w="2977" w:type="dxa"/>
          </w:tcPr>
          <w:p w14:paraId="110D77EE" w14:textId="57200CF3" w:rsidR="003E2C02" w:rsidRPr="007069E3" w:rsidRDefault="00D872BF" w:rsidP="003E2C0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ver ben groep 2</w:t>
            </w:r>
          </w:p>
        </w:tc>
        <w:tc>
          <w:tcPr>
            <w:tcW w:w="2977" w:type="dxa"/>
          </w:tcPr>
          <w:p w14:paraId="548D07B2" w14:textId="4CE6A5C0" w:rsidR="003E2C02" w:rsidRPr="007069E3" w:rsidRDefault="00D872BF" w:rsidP="003E2C0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hoog kan</w:t>
            </w:r>
          </w:p>
        </w:tc>
      </w:tr>
      <w:tr w:rsidR="003E2C02" w14:paraId="4A5D9406" w14:textId="77777777" w:rsidTr="006D7315">
        <w:tc>
          <w:tcPr>
            <w:tcW w:w="1129" w:type="dxa"/>
          </w:tcPr>
          <w:p w14:paraId="1BDD207A" w14:textId="57966819" w:rsidR="003E2C02" w:rsidRPr="007069E3" w:rsidRDefault="003E2C02" w:rsidP="003E2C0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1</w:t>
            </w:r>
            <w:r w:rsidR="00D96FF2"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3u05</w:t>
            </w:r>
          </w:p>
        </w:tc>
        <w:tc>
          <w:tcPr>
            <w:tcW w:w="2977" w:type="dxa"/>
          </w:tcPr>
          <w:p w14:paraId="4800B538" w14:textId="586DA6A0" w:rsidR="003E2C02" w:rsidRPr="007069E3" w:rsidRDefault="00D872BF" w:rsidP="003E2C0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stoten ben groep 1</w:t>
            </w:r>
          </w:p>
        </w:tc>
        <w:tc>
          <w:tcPr>
            <w:tcW w:w="2977" w:type="dxa"/>
          </w:tcPr>
          <w:p w14:paraId="5E350B78" w14:textId="7B611A7E" w:rsidR="003E2C02" w:rsidRPr="007069E3" w:rsidRDefault="00D872BF" w:rsidP="003E2C0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40h ben groep 2</w:t>
            </w:r>
          </w:p>
        </w:tc>
        <w:tc>
          <w:tcPr>
            <w:tcW w:w="2977" w:type="dxa"/>
          </w:tcPr>
          <w:p w14:paraId="0D33B281" w14:textId="704CFCCF" w:rsidR="003E2C02" w:rsidRPr="007069E3" w:rsidRDefault="00D872BF" w:rsidP="003E2C0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vortex kan</w:t>
            </w:r>
          </w:p>
        </w:tc>
      </w:tr>
      <w:tr w:rsidR="003E2C02" w14:paraId="7E4654C2" w14:textId="77777777" w:rsidTr="006D7315">
        <w:tc>
          <w:tcPr>
            <w:tcW w:w="1129" w:type="dxa"/>
          </w:tcPr>
          <w:p w14:paraId="03047D0E" w14:textId="4E81B116" w:rsidR="003E2C02" w:rsidRPr="007069E3" w:rsidRDefault="003E2C02" w:rsidP="003E2C0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1</w:t>
            </w:r>
            <w:r w:rsidR="00494755"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3</w:t>
            </w: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u</w:t>
            </w:r>
            <w:r w:rsidR="00D96FF2"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3</w:t>
            </w:r>
            <w:r w:rsidR="00E70E1C"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2977" w:type="dxa"/>
          </w:tcPr>
          <w:p w14:paraId="620371D8" w14:textId="48189642" w:rsidR="003E2C02" w:rsidRPr="007069E3" w:rsidRDefault="003E2C02" w:rsidP="003E2C0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v</w:t>
            </w:r>
            <w:r w:rsidR="00D872BF"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er</w:t>
            </w: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 xml:space="preserve"> ben groep 1</w:t>
            </w:r>
          </w:p>
        </w:tc>
        <w:tc>
          <w:tcPr>
            <w:tcW w:w="2977" w:type="dxa"/>
          </w:tcPr>
          <w:p w14:paraId="393350C6" w14:textId="09AE4FBC" w:rsidR="003E2C02" w:rsidRPr="007069E3" w:rsidRDefault="00D872BF" w:rsidP="003E2C0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stoten ben groep 2</w:t>
            </w:r>
          </w:p>
        </w:tc>
        <w:tc>
          <w:tcPr>
            <w:tcW w:w="2977" w:type="dxa"/>
          </w:tcPr>
          <w:p w14:paraId="5E3E3184" w14:textId="315EA52E" w:rsidR="003E2C02" w:rsidRPr="007069E3" w:rsidRDefault="00D872BF" w:rsidP="003E2C0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30m kan</w:t>
            </w:r>
          </w:p>
        </w:tc>
      </w:tr>
      <w:tr w:rsidR="003E2C02" w14:paraId="23FF3429" w14:textId="77777777" w:rsidTr="006D7315">
        <w:tc>
          <w:tcPr>
            <w:tcW w:w="1129" w:type="dxa"/>
          </w:tcPr>
          <w:p w14:paraId="6B2E87C4" w14:textId="7E5B7392" w:rsidR="003E2C02" w:rsidRPr="007069E3" w:rsidRDefault="003E2C02" w:rsidP="003E2C0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14u</w:t>
            </w:r>
            <w:r w:rsidR="00D96FF2"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10</w:t>
            </w:r>
          </w:p>
        </w:tc>
        <w:tc>
          <w:tcPr>
            <w:tcW w:w="2977" w:type="dxa"/>
          </w:tcPr>
          <w:p w14:paraId="4247942C" w14:textId="233A7CAA" w:rsidR="003E2C02" w:rsidRPr="007069E3" w:rsidRDefault="00D872BF" w:rsidP="003E2C0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aflossing ben groep 1</w:t>
            </w:r>
          </w:p>
        </w:tc>
        <w:tc>
          <w:tcPr>
            <w:tcW w:w="2977" w:type="dxa"/>
          </w:tcPr>
          <w:p w14:paraId="4F0C3D2B" w14:textId="51067004" w:rsidR="003E2C02" w:rsidRPr="007069E3" w:rsidRDefault="00D872BF" w:rsidP="003E2C0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aflossing ben groep 1</w:t>
            </w:r>
          </w:p>
        </w:tc>
        <w:tc>
          <w:tcPr>
            <w:tcW w:w="2977" w:type="dxa"/>
          </w:tcPr>
          <w:p w14:paraId="731B5C9E" w14:textId="0F9FAAF9" w:rsidR="003E2C02" w:rsidRPr="007069E3" w:rsidRDefault="00D872BF" w:rsidP="003E2C0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aflossing kan</w:t>
            </w:r>
            <w:r w:rsidR="009F2BF6"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 xml:space="preserve"> (14u10)</w:t>
            </w:r>
          </w:p>
        </w:tc>
      </w:tr>
    </w:tbl>
    <w:p w14:paraId="7ABDC432" w14:textId="77777777" w:rsidR="007069E3" w:rsidRPr="009C7D8B" w:rsidRDefault="007069E3">
      <w:pPr>
        <w:pStyle w:val="Kop2"/>
        <w:rPr>
          <w:sz w:val="16"/>
          <w:szCs w:val="16"/>
          <w:lang w:val="nl-NL"/>
        </w:rPr>
      </w:pPr>
    </w:p>
    <w:p w14:paraId="24DB7AD6" w14:textId="77777777" w:rsidR="0023115D" w:rsidRDefault="0023115D">
      <w:pPr>
        <w:rPr>
          <w:sz w:val="12"/>
          <w:lang w:val="nl-NL"/>
        </w:rPr>
      </w:pPr>
    </w:p>
    <w:tbl>
      <w:tblPr>
        <w:tblW w:w="1054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21"/>
        <w:gridCol w:w="4253"/>
        <w:gridCol w:w="1021"/>
        <w:gridCol w:w="4253"/>
      </w:tblGrid>
      <w:tr w:rsidR="0023115D" w14:paraId="4409865E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30417D2" w14:textId="6C14EBBC" w:rsidR="0023115D" w:rsidRDefault="00396FAA" w:rsidP="00D724B8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14u45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F128FFC" w14:textId="60349DAB" w:rsidR="0023115D" w:rsidRDefault="006A6314" w:rsidP="006A6314">
            <w:pPr>
              <w:rPr>
                <w:lang w:val="nl-NL"/>
              </w:rPr>
            </w:pPr>
            <w:r>
              <w:rPr>
                <w:lang w:val="nl-NL"/>
              </w:rPr>
              <w:t>60mH</w:t>
            </w:r>
            <w:r w:rsidR="0023115D">
              <w:rPr>
                <w:lang w:val="nl-NL"/>
              </w:rPr>
              <w:t xml:space="preserve"> </w:t>
            </w:r>
            <w:r>
              <w:rPr>
                <w:lang w:val="nl-NL"/>
              </w:rPr>
              <w:t>pup meisjes</w:t>
            </w:r>
            <w:r w:rsidR="0023115D">
              <w:rPr>
                <w:lang w:val="nl-NL"/>
              </w:rPr>
              <w:t xml:space="preserve"> (</w:t>
            </w:r>
            <w:r w:rsidR="00E21537">
              <w:rPr>
                <w:lang w:val="nl-NL"/>
              </w:rPr>
              <w:t>68</w:t>
            </w:r>
            <w:r w:rsidR="0023115D">
              <w:rPr>
                <w:lang w:val="nl-NL"/>
              </w:rPr>
              <w:t>cm)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62A6EF8" w14:textId="194B0B99" w:rsidR="0023115D" w:rsidRDefault="0023115D" w:rsidP="00D724B8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14</w:t>
            </w:r>
            <w:r w:rsidR="00165897">
              <w:rPr>
                <w:u w:val="single"/>
                <w:lang w:val="nl-NL"/>
              </w:rPr>
              <w:t>u15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4EFF151" w14:textId="0A9CDECC" w:rsidR="0023115D" w:rsidRDefault="0068126A">
            <w:pPr>
              <w:rPr>
                <w:lang w:val="nl-NL"/>
              </w:rPr>
            </w:pPr>
            <w:r>
              <w:rPr>
                <w:lang w:val="nl-NL"/>
              </w:rPr>
              <w:t>discus</w:t>
            </w:r>
            <w:r w:rsidR="009C7D8B">
              <w:rPr>
                <w:lang w:val="nl-NL"/>
              </w:rPr>
              <w:t xml:space="preserve"> </w:t>
            </w:r>
            <w:r>
              <w:rPr>
                <w:lang w:val="nl-NL"/>
              </w:rPr>
              <w:t>pup</w:t>
            </w:r>
            <w:r w:rsidR="009C7D8B">
              <w:rPr>
                <w:lang w:val="nl-NL"/>
              </w:rPr>
              <w:t xml:space="preserve"> meisjes</w:t>
            </w:r>
            <w:r w:rsidR="00E21537">
              <w:rPr>
                <w:lang w:val="nl-NL"/>
              </w:rPr>
              <w:t xml:space="preserve"> (600g)</w:t>
            </w:r>
          </w:p>
        </w:tc>
      </w:tr>
      <w:tr w:rsidR="0023115D" w14:paraId="652D4ED2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C74AB1A" w14:textId="73A03688" w:rsidR="00D75088" w:rsidRDefault="00D75088" w:rsidP="00D75088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</w:t>
            </w:r>
            <w:r w:rsidR="00A56D23">
              <w:rPr>
                <w:u w:val="single"/>
                <w:lang w:val="nl-NL"/>
              </w:rPr>
              <w:t>4</w:t>
            </w:r>
            <w:r>
              <w:rPr>
                <w:u w:val="single"/>
                <w:lang w:val="nl-NL"/>
              </w:rPr>
              <w:t>u</w:t>
            </w:r>
            <w:r w:rsidR="00A56D23">
              <w:rPr>
                <w:u w:val="single"/>
                <w:lang w:val="nl-NL"/>
              </w:rPr>
              <w:t>55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2D4CDF3" w14:textId="28178F7F" w:rsidR="0023115D" w:rsidRDefault="006A6314" w:rsidP="006A6314">
            <w:pPr>
              <w:rPr>
                <w:lang w:val="nl-NL"/>
              </w:rPr>
            </w:pPr>
            <w:r>
              <w:rPr>
                <w:lang w:val="nl-NL"/>
              </w:rPr>
              <w:t>60mH pup jongens (</w:t>
            </w:r>
            <w:r w:rsidR="00E21537">
              <w:rPr>
                <w:lang w:val="nl-NL"/>
              </w:rPr>
              <w:t>68</w:t>
            </w:r>
            <w:r>
              <w:rPr>
                <w:lang w:val="nl-NL"/>
              </w:rPr>
              <w:t>cm)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8EDC463" w14:textId="77777777" w:rsidR="0023115D" w:rsidRDefault="0023115D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493CD06" w14:textId="4C0D2B28" w:rsidR="0023115D" w:rsidRDefault="0068126A" w:rsidP="005306CA">
            <w:pPr>
              <w:rPr>
                <w:lang w:val="nl-NL"/>
              </w:rPr>
            </w:pPr>
            <w:r>
              <w:rPr>
                <w:lang w:val="nl-NL"/>
              </w:rPr>
              <w:t>Ver</w:t>
            </w:r>
            <w:r w:rsidR="009C7D8B">
              <w:rPr>
                <w:lang w:val="nl-NL"/>
              </w:rPr>
              <w:t xml:space="preserve"> min jongens</w:t>
            </w:r>
          </w:p>
        </w:tc>
      </w:tr>
      <w:tr w:rsidR="0023115D" w14:paraId="1DFF2726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635C102" w14:textId="276CC33C" w:rsidR="0023115D" w:rsidRDefault="00D75088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15u</w:t>
            </w:r>
            <w:r w:rsidR="00A56D23">
              <w:rPr>
                <w:u w:val="single"/>
                <w:lang w:val="nl-NL"/>
              </w:rPr>
              <w:t>05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73A20BA" w14:textId="4DA81596" w:rsidR="0023115D" w:rsidRDefault="006A6314" w:rsidP="006A6314">
            <w:pPr>
              <w:rPr>
                <w:lang w:val="nl-NL"/>
              </w:rPr>
            </w:pPr>
            <w:r>
              <w:rPr>
                <w:lang w:val="nl-NL"/>
              </w:rPr>
              <w:t>60mH min meisjes (</w:t>
            </w:r>
            <w:r w:rsidR="00E21537">
              <w:rPr>
                <w:lang w:val="nl-NL"/>
              </w:rPr>
              <w:t>68</w:t>
            </w:r>
            <w:r>
              <w:rPr>
                <w:lang w:val="nl-NL"/>
              </w:rPr>
              <w:t>cm)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C063F7B" w14:textId="77777777" w:rsidR="0023115D" w:rsidRDefault="0023115D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6BE4F91" w14:textId="1FF01C8B" w:rsidR="0023115D" w:rsidRDefault="0068126A">
            <w:pPr>
              <w:rPr>
                <w:lang w:val="nl-NL"/>
              </w:rPr>
            </w:pPr>
            <w:r>
              <w:rPr>
                <w:lang w:val="nl-NL"/>
              </w:rPr>
              <w:t>Kogel pup jongens</w:t>
            </w:r>
            <w:r w:rsidR="00E21537">
              <w:rPr>
                <w:lang w:val="nl-NL"/>
              </w:rPr>
              <w:t xml:space="preserve"> (2kg)</w:t>
            </w:r>
          </w:p>
        </w:tc>
      </w:tr>
      <w:tr w:rsidR="00D724B8" w14:paraId="0E5D32B4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08D9C7E" w14:textId="17B0B9CF" w:rsidR="00D724B8" w:rsidRDefault="00D75088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15u</w:t>
            </w:r>
            <w:r w:rsidR="00A56D23">
              <w:rPr>
                <w:u w:val="single"/>
                <w:lang w:val="nl-NL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3B976C0" w14:textId="071AABFB" w:rsidR="00D724B8" w:rsidRDefault="00D724B8">
            <w:pPr>
              <w:rPr>
                <w:lang w:val="nl-NL"/>
              </w:rPr>
            </w:pPr>
            <w:r>
              <w:rPr>
                <w:lang w:val="nl-NL"/>
              </w:rPr>
              <w:t>80mH min jongens (</w:t>
            </w:r>
            <w:r w:rsidR="00E21537">
              <w:rPr>
                <w:lang w:val="nl-NL"/>
              </w:rPr>
              <w:t>76</w:t>
            </w:r>
            <w:r>
              <w:rPr>
                <w:lang w:val="nl-NL"/>
              </w:rPr>
              <w:t>cm)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D0D6995" w14:textId="44DAC002" w:rsidR="00D724B8" w:rsidRDefault="0068126A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14u30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6985E0F" w14:textId="0890CD93" w:rsidR="00D724B8" w:rsidRDefault="0068126A" w:rsidP="00716C45">
            <w:pPr>
              <w:rPr>
                <w:lang w:val="nl-NL"/>
              </w:rPr>
            </w:pPr>
            <w:r>
              <w:rPr>
                <w:lang w:val="nl-NL"/>
              </w:rPr>
              <w:t xml:space="preserve">Hoog pup </w:t>
            </w:r>
            <w:r w:rsidR="003F1732">
              <w:rPr>
                <w:lang w:val="nl-NL"/>
              </w:rPr>
              <w:t>meisjes</w:t>
            </w:r>
          </w:p>
        </w:tc>
      </w:tr>
      <w:tr w:rsidR="009C7D8B" w14:paraId="6F59FC4E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86EE148" w14:textId="6E666F7D" w:rsidR="009C7D8B" w:rsidRDefault="009C7D8B" w:rsidP="00D724B8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0C56258" w14:textId="6FAC4B8D" w:rsidR="009C7D8B" w:rsidRDefault="009C7D8B">
            <w:pPr>
              <w:rPr>
                <w:lang w:val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F5AA5FA" w14:textId="010258CD" w:rsidR="009C7D8B" w:rsidRDefault="009C7D8B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39E6A20" w14:textId="5FABE02B" w:rsidR="009C7D8B" w:rsidRDefault="009C7D8B">
            <w:pPr>
              <w:rPr>
                <w:lang w:val="nl-NL"/>
              </w:rPr>
            </w:pPr>
          </w:p>
        </w:tc>
      </w:tr>
      <w:tr w:rsidR="009C7D8B" w14:paraId="5337B835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A311C64" w14:textId="015EA7F2" w:rsidR="009C7D8B" w:rsidRDefault="009C7D8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15u</w:t>
            </w:r>
            <w:r w:rsidR="00A56D23">
              <w:rPr>
                <w:u w:val="single"/>
                <w:lang w:val="nl-NL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91B236F" w14:textId="161313C2" w:rsidR="009C7D8B" w:rsidRDefault="009C7D8B">
            <w:pPr>
              <w:rPr>
                <w:lang w:val="nl-NL"/>
              </w:rPr>
            </w:pPr>
            <w:r>
              <w:rPr>
                <w:lang w:val="nl-NL"/>
              </w:rPr>
              <w:t>60m pup 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12B43E0" w14:textId="052A0AC6" w:rsidR="009C7D8B" w:rsidRDefault="009C7D8B" w:rsidP="000B73F3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3D7A73E" w14:textId="7DCF2078" w:rsidR="009C7D8B" w:rsidRDefault="009C7D8B" w:rsidP="00CE7632">
            <w:pPr>
              <w:rPr>
                <w:lang w:val="nl-NL"/>
              </w:rPr>
            </w:pPr>
          </w:p>
        </w:tc>
      </w:tr>
      <w:tr w:rsidR="009C7D8B" w14:paraId="0F167804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BA2BC6C" w14:textId="0C8F5F52" w:rsidR="009C7D8B" w:rsidRDefault="00D75088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</w:t>
            </w:r>
            <w:r w:rsidR="00A7370A">
              <w:rPr>
                <w:u w:val="single"/>
                <w:lang w:val="nl-NL"/>
              </w:rPr>
              <w:t>5u</w:t>
            </w:r>
            <w:r w:rsidR="00A56D23">
              <w:rPr>
                <w:u w:val="single"/>
                <w:lang w:val="nl-NL"/>
              </w:rPr>
              <w:t>40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D2335AE" w14:textId="431B8422" w:rsidR="009C7D8B" w:rsidRDefault="009C7D8B">
            <w:pPr>
              <w:rPr>
                <w:lang w:val="nl-NL"/>
              </w:rPr>
            </w:pPr>
            <w:r>
              <w:rPr>
                <w:lang w:val="nl-NL"/>
              </w:rPr>
              <w:t>60m pup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ACF21C3" w14:textId="561F72F8" w:rsidR="009C7D8B" w:rsidRDefault="0068126A" w:rsidP="00D724B8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14u</w:t>
            </w:r>
            <w:r w:rsidR="00165897">
              <w:rPr>
                <w:u w:val="single"/>
                <w:lang w:val="nl-NL"/>
              </w:rPr>
              <w:t>55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74F0F9A" w14:textId="741EC975" w:rsidR="009C7D8B" w:rsidRDefault="0068126A">
            <w:pPr>
              <w:rPr>
                <w:lang w:val="nl-NL"/>
              </w:rPr>
            </w:pPr>
            <w:r>
              <w:rPr>
                <w:lang w:val="nl-NL"/>
              </w:rPr>
              <w:t>Discus min meisjes</w:t>
            </w:r>
            <w:r w:rsidR="00E21537">
              <w:rPr>
                <w:lang w:val="nl-NL"/>
              </w:rPr>
              <w:t xml:space="preserve"> (750g)</w:t>
            </w:r>
          </w:p>
        </w:tc>
      </w:tr>
      <w:tr w:rsidR="009C7D8B" w14:paraId="2FE099FA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C06E899" w14:textId="00C186C4" w:rsidR="009C7D8B" w:rsidRDefault="00D75088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</w:t>
            </w:r>
            <w:r w:rsidR="00A56D23">
              <w:rPr>
                <w:u w:val="single"/>
                <w:lang w:val="nl-NL"/>
              </w:rPr>
              <w:t>5</w:t>
            </w:r>
            <w:r>
              <w:rPr>
                <w:u w:val="single"/>
                <w:lang w:val="nl-NL"/>
              </w:rPr>
              <w:t>u</w:t>
            </w:r>
            <w:r w:rsidR="00A56D23">
              <w:rPr>
                <w:u w:val="single"/>
                <w:lang w:val="nl-NL"/>
              </w:rPr>
              <w:t>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01629CB" w14:textId="1691031D" w:rsidR="009C7D8B" w:rsidRDefault="009C7D8B">
            <w:pPr>
              <w:rPr>
                <w:lang w:val="nl-NL"/>
              </w:rPr>
            </w:pPr>
            <w:r>
              <w:rPr>
                <w:lang w:val="nl-NL"/>
              </w:rPr>
              <w:t>80m min 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D4E4675" w14:textId="180664AA" w:rsidR="009C7D8B" w:rsidRDefault="009C7D8B" w:rsidP="00D724B8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EF1DE0E" w14:textId="18361A42" w:rsidR="009C7D8B" w:rsidRDefault="0068126A">
            <w:pPr>
              <w:rPr>
                <w:lang w:val="nl-NL"/>
              </w:rPr>
            </w:pPr>
            <w:r>
              <w:rPr>
                <w:lang w:val="nl-NL"/>
              </w:rPr>
              <w:t>Ver pup jongens</w:t>
            </w:r>
          </w:p>
        </w:tc>
      </w:tr>
      <w:tr w:rsidR="009C7D8B" w14:paraId="344AFCD9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67FCBF5" w14:textId="269BA336" w:rsidR="009C7D8B" w:rsidRDefault="00D75088" w:rsidP="009C7D8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16u</w:t>
            </w:r>
            <w:r w:rsidR="00351734">
              <w:rPr>
                <w:u w:val="single"/>
                <w:lang w:val="nl-NL"/>
              </w:rPr>
              <w:t>0</w:t>
            </w:r>
            <w:r w:rsidR="00A7370A">
              <w:rPr>
                <w:u w:val="single"/>
                <w:lang w:val="nl-NL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FC0626C" w14:textId="7FDED04E" w:rsidR="009C7D8B" w:rsidRDefault="009C7D8B" w:rsidP="009C7D8B">
            <w:pPr>
              <w:rPr>
                <w:lang w:val="nl-NL"/>
              </w:rPr>
            </w:pPr>
            <w:r>
              <w:rPr>
                <w:lang w:val="nl-NL"/>
              </w:rPr>
              <w:t>80m min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28CC312" w14:textId="6E9A0794" w:rsidR="009C7D8B" w:rsidRDefault="009C7D8B" w:rsidP="009C7D8B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D244A81" w14:textId="158A4C94" w:rsidR="009C7D8B" w:rsidRDefault="0068126A" w:rsidP="009C7D8B">
            <w:pPr>
              <w:rPr>
                <w:lang w:val="nl-NL"/>
              </w:rPr>
            </w:pPr>
            <w:r>
              <w:rPr>
                <w:lang w:val="nl-NL"/>
              </w:rPr>
              <w:t>Kogel min jongens</w:t>
            </w:r>
            <w:r w:rsidR="00E21537">
              <w:rPr>
                <w:lang w:val="nl-NL"/>
              </w:rPr>
              <w:t xml:space="preserve"> (3kg)</w:t>
            </w:r>
          </w:p>
        </w:tc>
      </w:tr>
      <w:tr w:rsidR="009C7D8B" w14:paraId="039B5971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BD2DD56" w14:textId="77777777" w:rsidR="009C7D8B" w:rsidRDefault="009C7D8B" w:rsidP="009C7D8B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381F12E" w14:textId="21EA3C7F" w:rsidR="009C7D8B" w:rsidRDefault="009C7D8B" w:rsidP="009C7D8B">
            <w:pPr>
              <w:rPr>
                <w:lang w:val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B0E2962" w14:textId="50571114" w:rsidR="009C7D8B" w:rsidRDefault="009C7D8B" w:rsidP="009C7D8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15u3</w:t>
            </w:r>
            <w:r w:rsidR="00165897">
              <w:rPr>
                <w:u w:val="single"/>
                <w:lang w:val="nl-NL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9566CDD" w14:textId="6CFB4FD4" w:rsidR="009C7D8B" w:rsidRDefault="0068126A" w:rsidP="009C7D8B">
            <w:pPr>
              <w:rPr>
                <w:lang w:val="nl-NL"/>
              </w:rPr>
            </w:pPr>
            <w:r>
              <w:rPr>
                <w:lang w:val="nl-NL"/>
              </w:rPr>
              <w:t>Discus pup jongens</w:t>
            </w:r>
            <w:r w:rsidR="00E21537">
              <w:rPr>
                <w:lang w:val="nl-NL"/>
              </w:rPr>
              <w:t xml:space="preserve"> (600g)</w:t>
            </w:r>
          </w:p>
        </w:tc>
      </w:tr>
      <w:tr w:rsidR="009C7D8B" w14:paraId="19A1B58F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9C300F7" w14:textId="5E806AE9" w:rsidR="009C7D8B" w:rsidRDefault="009C7D8B" w:rsidP="009C7D8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16u</w:t>
            </w:r>
            <w:r w:rsidR="00351734">
              <w:rPr>
                <w:u w:val="single"/>
                <w:lang w:val="nl-NL"/>
              </w:rPr>
              <w:t>1</w:t>
            </w:r>
            <w:r w:rsidR="00A7370A">
              <w:rPr>
                <w:u w:val="single"/>
                <w:lang w:val="nl-NL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908F76B" w14:textId="5298B4A3" w:rsidR="009C7D8B" w:rsidRDefault="006E6E47" w:rsidP="009C7D8B">
            <w:pPr>
              <w:rPr>
                <w:lang w:val="nl-NL"/>
              </w:rPr>
            </w:pPr>
            <w:r>
              <w:rPr>
                <w:lang w:val="nl-NL"/>
              </w:rPr>
              <w:t>300m</w:t>
            </w:r>
            <w:r w:rsidR="009C7D8B">
              <w:rPr>
                <w:lang w:val="nl-NL"/>
              </w:rPr>
              <w:t xml:space="preserve"> min 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808AF17" w14:textId="4DC2AE78" w:rsidR="009C7D8B" w:rsidRDefault="009C7D8B" w:rsidP="009C7D8B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03202CA" w14:textId="6D08617F" w:rsidR="009C7D8B" w:rsidRDefault="0068126A" w:rsidP="009C7D8B">
            <w:pPr>
              <w:rPr>
                <w:lang w:val="nl-NL"/>
              </w:rPr>
            </w:pPr>
            <w:r>
              <w:rPr>
                <w:lang w:val="nl-NL"/>
              </w:rPr>
              <w:t>Ver min meisjes</w:t>
            </w:r>
          </w:p>
        </w:tc>
      </w:tr>
      <w:tr w:rsidR="009C7D8B" w14:paraId="674C30A9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BBEEEF0" w14:textId="2E66BE04" w:rsidR="009C7D8B" w:rsidRDefault="00D75088" w:rsidP="009C7D8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16u</w:t>
            </w:r>
            <w:r w:rsidR="00351734">
              <w:rPr>
                <w:u w:val="single"/>
                <w:lang w:val="nl-NL"/>
              </w:rPr>
              <w:t>2</w:t>
            </w:r>
            <w:r w:rsidR="004D1C08">
              <w:rPr>
                <w:u w:val="single"/>
                <w:lang w:val="nl-NL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6E15A0B" w14:textId="077B1940" w:rsidR="009C7D8B" w:rsidRDefault="006E6E47" w:rsidP="009C7D8B">
            <w:pPr>
              <w:rPr>
                <w:lang w:val="nl-NL"/>
              </w:rPr>
            </w:pPr>
            <w:r>
              <w:rPr>
                <w:lang w:val="nl-NL"/>
              </w:rPr>
              <w:t>300m</w:t>
            </w:r>
            <w:r w:rsidR="009C7D8B">
              <w:rPr>
                <w:lang w:val="nl-NL"/>
              </w:rPr>
              <w:t xml:space="preserve"> min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E48106A" w14:textId="06302A7B" w:rsidR="009C7D8B" w:rsidRDefault="009C7D8B" w:rsidP="009C7D8B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DAAAA19" w14:textId="32A6FE42" w:rsidR="009C7D8B" w:rsidRDefault="0068126A" w:rsidP="009C7D8B">
            <w:pPr>
              <w:rPr>
                <w:lang w:val="nl-NL"/>
              </w:rPr>
            </w:pPr>
            <w:r>
              <w:rPr>
                <w:lang w:val="nl-NL"/>
              </w:rPr>
              <w:t>Kogel pup meisjes</w:t>
            </w:r>
            <w:r w:rsidR="00E21537">
              <w:rPr>
                <w:lang w:val="nl-NL"/>
              </w:rPr>
              <w:t xml:space="preserve"> (2kg)</w:t>
            </w:r>
          </w:p>
        </w:tc>
      </w:tr>
      <w:tr w:rsidR="009C7D8B" w14:paraId="37347426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0F3AA58" w14:textId="77777777" w:rsidR="009C7D8B" w:rsidRDefault="009C7D8B" w:rsidP="009C7D8B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EDAE1D6" w14:textId="742967B6" w:rsidR="009C7D8B" w:rsidRDefault="009C7D8B" w:rsidP="009C7D8B">
            <w:pPr>
              <w:rPr>
                <w:lang w:val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E16AFED" w14:textId="7C9AAB48" w:rsidR="009C7D8B" w:rsidRDefault="009C7D8B" w:rsidP="009C7D8B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767E121" w14:textId="54A9E7A2" w:rsidR="009C7D8B" w:rsidRDefault="009C7D8B" w:rsidP="009C7D8B">
            <w:pPr>
              <w:rPr>
                <w:lang w:val="nl-NL"/>
              </w:rPr>
            </w:pPr>
          </w:p>
        </w:tc>
      </w:tr>
      <w:tr w:rsidR="009C7D8B" w14:paraId="419898FC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258A261" w14:textId="7668E1A9" w:rsidR="009C7D8B" w:rsidRDefault="009C7D8B" w:rsidP="009C7D8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16u</w:t>
            </w:r>
            <w:r w:rsidR="00351734">
              <w:rPr>
                <w:u w:val="single"/>
                <w:lang w:val="nl-NL"/>
              </w:rPr>
              <w:t>3</w:t>
            </w:r>
            <w:r w:rsidR="004D1C08">
              <w:rPr>
                <w:u w:val="single"/>
                <w:lang w:val="nl-NL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D5A5581" w14:textId="05104AEF" w:rsidR="009C7D8B" w:rsidRDefault="009C7D8B" w:rsidP="009C7D8B">
            <w:pPr>
              <w:rPr>
                <w:lang w:val="nl-NL"/>
              </w:rPr>
            </w:pPr>
            <w:r>
              <w:rPr>
                <w:lang w:val="nl-NL"/>
              </w:rPr>
              <w:t>1000m pup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D8F0FDB" w14:textId="12A89C41" w:rsidR="009C7D8B" w:rsidRDefault="0068126A" w:rsidP="009C7D8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15u40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45FFDCF" w14:textId="7A0FF6AB" w:rsidR="009C7D8B" w:rsidRDefault="0068126A" w:rsidP="009C7D8B">
            <w:pPr>
              <w:rPr>
                <w:lang w:val="nl-NL"/>
              </w:rPr>
            </w:pPr>
            <w:r>
              <w:rPr>
                <w:lang w:val="nl-NL"/>
              </w:rPr>
              <w:t xml:space="preserve">Hoog pup </w:t>
            </w:r>
            <w:r w:rsidR="003F1732">
              <w:rPr>
                <w:lang w:val="nl-NL"/>
              </w:rPr>
              <w:t>jongens</w:t>
            </w:r>
          </w:p>
        </w:tc>
      </w:tr>
      <w:tr w:rsidR="009C7D8B" w14:paraId="30A45D05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631CA86" w14:textId="6C172380" w:rsidR="009C7D8B" w:rsidRDefault="009C7D8B" w:rsidP="009C7D8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</w:t>
            </w:r>
            <w:r w:rsidR="004D1C08">
              <w:rPr>
                <w:u w:val="single"/>
                <w:lang w:val="nl-NL"/>
              </w:rPr>
              <w:t>6</w:t>
            </w:r>
            <w:r>
              <w:rPr>
                <w:u w:val="single"/>
                <w:lang w:val="nl-NL"/>
              </w:rPr>
              <w:t>u</w:t>
            </w:r>
            <w:r w:rsidR="004D1C08">
              <w:rPr>
                <w:u w:val="single"/>
                <w:lang w:val="nl-NL"/>
              </w:rPr>
              <w:t>5</w:t>
            </w:r>
            <w:r w:rsidR="00351734">
              <w:rPr>
                <w:u w:val="single"/>
                <w:lang w:val="nl-NL"/>
              </w:rPr>
              <w:t>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F333B64" w14:textId="6EE630FE" w:rsidR="009C7D8B" w:rsidRDefault="009C7D8B" w:rsidP="009C7D8B">
            <w:pPr>
              <w:rPr>
                <w:lang w:val="nl-NL"/>
              </w:rPr>
            </w:pPr>
            <w:r>
              <w:rPr>
                <w:lang w:val="nl-NL"/>
              </w:rPr>
              <w:t>1000m pup 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B7A3475" w14:textId="16C775BC" w:rsidR="009C7D8B" w:rsidRDefault="009C7D8B" w:rsidP="009C7D8B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A3B5122" w14:textId="5FC3C8FB" w:rsidR="009C7D8B" w:rsidRDefault="009C7D8B" w:rsidP="009C7D8B">
            <w:pPr>
              <w:rPr>
                <w:lang w:val="nl-NL"/>
              </w:rPr>
            </w:pPr>
          </w:p>
        </w:tc>
      </w:tr>
      <w:tr w:rsidR="009C7D8B" w14:paraId="0C287D16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C915039" w14:textId="77F81353" w:rsidR="009C7D8B" w:rsidRDefault="00D75088" w:rsidP="009C7D8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</w:t>
            </w:r>
            <w:r w:rsidR="00351734">
              <w:rPr>
                <w:u w:val="single"/>
                <w:lang w:val="nl-NL"/>
              </w:rPr>
              <w:t>6u57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DBF7884" w14:textId="3295593A" w:rsidR="009C7D8B" w:rsidRDefault="009C7D8B" w:rsidP="009C7D8B">
            <w:pPr>
              <w:rPr>
                <w:lang w:val="nl-NL"/>
              </w:rPr>
            </w:pPr>
            <w:r>
              <w:rPr>
                <w:lang w:val="nl-NL"/>
              </w:rPr>
              <w:t xml:space="preserve">1000m min </w:t>
            </w:r>
            <w:r w:rsidR="001B156B">
              <w:rPr>
                <w:lang w:val="nl-NL"/>
              </w:rPr>
              <w:t>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57F49AE" w14:textId="5954602D" w:rsidR="009C7D8B" w:rsidRDefault="0068126A" w:rsidP="009C7D8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16u</w:t>
            </w:r>
            <w:r w:rsidR="00FC009B">
              <w:rPr>
                <w:u w:val="single"/>
                <w:lang w:val="nl-NL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F3A5700" w14:textId="670BE6F3" w:rsidR="009C7D8B" w:rsidRDefault="0068126A" w:rsidP="009C7D8B">
            <w:pPr>
              <w:rPr>
                <w:lang w:val="nl-NL"/>
              </w:rPr>
            </w:pPr>
            <w:r>
              <w:rPr>
                <w:lang w:val="nl-NL"/>
              </w:rPr>
              <w:t>Discus min jongens</w:t>
            </w:r>
            <w:r w:rsidR="00E21537">
              <w:rPr>
                <w:lang w:val="nl-NL"/>
              </w:rPr>
              <w:t xml:space="preserve"> (750g)</w:t>
            </w:r>
          </w:p>
        </w:tc>
      </w:tr>
      <w:tr w:rsidR="009C7D8B" w14:paraId="71B0CF5E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8535F8E" w14:textId="42B5445E" w:rsidR="009C7D8B" w:rsidRDefault="00D75088" w:rsidP="009C7D8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17u</w:t>
            </w:r>
            <w:r w:rsidR="00FC009B">
              <w:rPr>
                <w:u w:val="single"/>
                <w:lang w:val="nl-NL"/>
              </w:rPr>
              <w:t>05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18584A9" w14:textId="32857152" w:rsidR="009C7D8B" w:rsidRDefault="001B156B" w:rsidP="009C7D8B">
            <w:pPr>
              <w:rPr>
                <w:lang w:val="nl-NL"/>
              </w:rPr>
            </w:pPr>
            <w:r>
              <w:rPr>
                <w:lang w:val="nl-NL"/>
              </w:rPr>
              <w:t>1000m min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A3EF21A" w14:textId="4250BA85" w:rsidR="009C7D8B" w:rsidRDefault="009C7D8B" w:rsidP="009C7D8B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BDABDD1" w14:textId="42210D8B" w:rsidR="009C7D8B" w:rsidRDefault="0068126A" w:rsidP="009C7D8B">
            <w:pPr>
              <w:rPr>
                <w:lang w:val="nl-NL"/>
              </w:rPr>
            </w:pPr>
            <w:r>
              <w:rPr>
                <w:lang w:val="nl-NL"/>
              </w:rPr>
              <w:t>Ver pup meisjes</w:t>
            </w:r>
          </w:p>
        </w:tc>
      </w:tr>
      <w:tr w:rsidR="009C7D8B" w14:paraId="055EAD9A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7103E30" w14:textId="0A4367F6" w:rsidR="009C7D8B" w:rsidRDefault="009C7D8B" w:rsidP="009C7D8B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52E86CA" w14:textId="56F7F699" w:rsidR="009C7D8B" w:rsidRDefault="009C7D8B" w:rsidP="009C7D8B">
            <w:pPr>
              <w:rPr>
                <w:lang w:val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4F5B492" w14:textId="259E8C5A" w:rsidR="009C7D8B" w:rsidRDefault="009C7D8B" w:rsidP="009C7D8B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11D1FED" w14:textId="28657324" w:rsidR="009C7D8B" w:rsidRDefault="0068126A" w:rsidP="009C7D8B">
            <w:pPr>
              <w:rPr>
                <w:lang w:val="nl-NL"/>
              </w:rPr>
            </w:pPr>
            <w:r>
              <w:rPr>
                <w:lang w:val="nl-NL"/>
              </w:rPr>
              <w:t>Kogel min meisjes</w:t>
            </w:r>
            <w:r w:rsidR="00E21537">
              <w:rPr>
                <w:lang w:val="nl-NL"/>
              </w:rPr>
              <w:t xml:space="preserve"> (2kg)</w:t>
            </w:r>
          </w:p>
        </w:tc>
      </w:tr>
      <w:tr w:rsidR="009C7D8B" w14:paraId="72CC3E53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C36B301" w14:textId="77777777" w:rsidR="009C7D8B" w:rsidRDefault="009C7D8B" w:rsidP="009C7D8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17u20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97E00D5" w14:textId="21E198E7" w:rsidR="009C7D8B" w:rsidRDefault="001B156B" w:rsidP="009C7D8B">
            <w:pPr>
              <w:rPr>
                <w:lang w:val="nl-NL"/>
              </w:rPr>
            </w:pPr>
            <w:r>
              <w:rPr>
                <w:lang w:val="nl-NL"/>
              </w:rPr>
              <w:t>Aflossingen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1F2D28D" w14:textId="4498FF9E" w:rsidR="009C7D8B" w:rsidRDefault="009C7D8B" w:rsidP="009C7D8B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B847013" w14:textId="2E105BA8" w:rsidR="009C7D8B" w:rsidRDefault="009C7D8B" w:rsidP="009C7D8B">
            <w:pPr>
              <w:rPr>
                <w:lang w:val="nl-NL"/>
              </w:rPr>
            </w:pPr>
          </w:p>
        </w:tc>
      </w:tr>
      <w:tr w:rsidR="009C7D8B" w14:paraId="539E08C3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2401307" w14:textId="627928EA" w:rsidR="009C7D8B" w:rsidRDefault="009C7D8B" w:rsidP="009C7D8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17u</w:t>
            </w:r>
            <w:r w:rsidR="00FC009B">
              <w:rPr>
                <w:u w:val="single"/>
                <w:lang w:val="nl-NL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F26B39B" w14:textId="4E0F8BE3" w:rsidR="009C7D8B" w:rsidRDefault="009C7D8B" w:rsidP="009C7D8B">
            <w:pPr>
              <w:rPr>
                <w:lang w:val="nl-NL"/>
              </w:rPr>
            </w:pPr>
            <w:r>
              <w:rPr>
                <w:lang w:val="nl-NL"/>
              </w:rPr>
              <w:t>medaille-uitreiking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AC526C3" w14:textId="77777777" w:rsidR="009C7D8B" w:rsidRDefault="009C7D8B" w:rsidP="009C7D8B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86CDE6F" w14:textId="77777777" w:rsidR="009C7D8B" w:rsidRDefault="009C7D8B" w:rsidP="009C7D8B">
            <w:pPr>
              <w:rPr>
                <w:lang w:val="nl-NL"/>
              </w:rPr>
            </w:pPr>
          </w:p>
        </w:tc>
      </w:tr>
    </w:tbl>
    <w:p w14:paraId="00CF7240" w14:textId="77777777" w:rsidR="0023115D" w:rsidRDefault="0023115D">
      <w:pPr>
        <w:rPr>
          <w:sz w:val="18"/>
          <w:lang w:val="nl-NL"/>
        </w:rPr>
      </w:pPr>
    </w:p>
    <w:p w14:paraId="49CDFFDB" w14:textId="414577CA" w:rsidR="006E6E47" w:rsidRDefault="006E6E47">
      <w:pPr>
        <w:pStyle w:val="Kop2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i/>
          <w:lang w:val="nl-NL"/>
        </w:rPr>
      </w:pPr>
      <w:r>
        <w:rPr>
          <w:i/>
          <w:lang w:val="nl-NL"/>
        </w:rPr>
        <w:t>300m en 1000m kan niet gedubbeld worden</w:t>
      </w:r>
    </w:p>
    <w:p w14:paraId="315EA01F" w14:textId="3D1E2DC0" w:rsidR="0023115D" w:rsidRDefault="0023115D">
      <w:pPr>
        <w:pStyle w:val="Kop2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i/>
          <w:lang w:val="nl-NL"/>
        </w:rPr>
      </w:pPr>
      <w:r>
        <w:rPr>
          <w:i/>
          <w:lang w:val="nl-NL"/>
        </w:rPr>
        <w:t>Medailles voor de eerste drie van elke proef</w:t>
      </w:r>
    </w:p>
    <w:p w14:paraId="163198D0" w14:textId="77777777" w:rsidR="002577E2" w:rsidRDefault="002577E2">
      <w:pPr>
        <w:pStyle w:val="Kop2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i/>
          <w:lang w:val="nl-NL"/>
        </w:rPr>
      </w:pPr>
      <w:r>
        <w:rPr>
          <w:i/>
          <w:lang w:val="nl-NL"/>
        </w:rPr>
        <w:t>Aflossing : eerste club</w:t>
      </w:r>
    </w:p>
    <w:p w14:paraId="07C0107C" w14:textId="77777777" w:rsidR="0023115D" w:rsidRDefault="0023115D">
      <w:pPr>
        <w:pStyle w:val="Kop2"/>
        <w:jc w:val="center"/>
        <w:rPr>
          <w:lang w:val="nl-NL"/>
        </w:rPr>
      </w:pPr>
    </w:p>
    <w:sectPr w:rsidR="0023115D" w:rsidSect="004F7A5C">
      <w:pgSz w:w="11907" w:h="16840"/>
      <w:pgMar w:top="567" w:right="567" w:bottom="567" w:left="1134" w:header="708" w:footer="708" w:gutter="0"/>
      <w:paperSrc w:first="101" w:other="10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seAntique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30"/>
    <w:rsid w:val="00007BF2"/>
    <w:rsid w:val="00054DD1"/>
    <w:rsid w:val="00057DCB"/>
    <w:rsid w:val="000A00CF"/>
    <w:rsid w:val="000B73F3"/>
    <w:rsid w:val="000E2402"/>
    <w:rsid w:val="001145E4"/>
    <w:rsid w:val="0012262F"/>
    <w:rsid w:val="001417A1"/>
    <w:rsid w:val="00156D9B"/>
    <w:rsid w:val="00165897"/>
    <w:rsid w:val="0017638A"/>
    <w:rsid w:val="001B156B"/>
    <w:rsid w:val="001B760A"/>
    <w:rsid w:val="001D19A1"/>
    <w:rsid w:val="001F7634"/>
    <w:rsid w:val="00226994"/>
    <w:rsid w:val="00230493"/>
    <w:rsid w:val="0023115D"/>
    <w:rsid w:val="002577E2"/>
    <w:rsid w:val="00267DE5"/>
    <w:rsid w:val="00291060"/>
    <w:rsid w:val="002B50DD"/>
    <w:rsid w:val="002C680D"/>
    <w:rsid w:val="002C7ACC"/>
    <w:rsid w:val="002D589A"/>
    <w:rsid w:val="002F2D42"/>
    <w:rsid w:val="0032365B"/>
    <w:rsid w:val="00326FF5"/>
    <w:rsid w:val="00331A85"/>
    <w:rsid w:val="00351734"/>
    <w:rsid w:val="0036576D"/>
    <w:rsid w:val="0038483D"/>
    <w:rsid w:val="00396FAA"/>
    <w:rsid w:val="003C0F6D"/>
    <w:rsid w:val="003D0200"/>
    <w:rsid w:val="003E2C02"/>
    <w:rsid w:val="003F1732"/>
    <w:rsid w:val="00466AB9"/>
    <w:rsid w:val="00494755"/>
    <w:rsid w:val="004B39D0"/>
    <w:rsid w:val="004C7497"/>
    <w:rsid w:val="004D1C08"/>
    <w:rsid w:val="004F7A5C"/>
    <w:rsid w:val="005306CA"/>
    <w:rsid w:val="00531734"/>
    <w:rsid w:val="00561C3B"/>
    <w:rsid w:val="005B0389"/>
    <w:rsid w:val="005C414E"/>
    <w:rsid w:val="00646525"/>
    <w:rsid w:val="0068126A"/>
    <w:rsid w:val="00681286"/>
    <w:rsid w:val="006A145B"/>
    <w:rsid w:val="006A6314"/>
    <w:rsid w:val="006E6E47"/>
    <w:rsid w:val="006F6092"/>
    <w:rsid w:val="007069E3"/>
    <w:rsid w:val="007565D4"/>
    <w:rsid w:val="00760AAF"/>
    <w:rsid w:val="007B1A4E"/>
    <w:rsid w:val="00860C94"/>
    <w:rsid w:val="008A7D9A"/>
    <w:rsid w:val="00946779"/>
    <w:rsid w:val="00947AA6"/>
    <w:rsid w:val="009527B2"/>
    <w:rsid w:val="00956CC4"/>
    <w:rsid w:val="009C7D8B"/>
    <w:rsid w:val="009F2559"/>
    <w:rsid w:val="009F2BF6"/>
    <w:rsid w:val="00A07015"/>
    <w:rsid w:val="00A35E8F"/>
    <w:rsid w:val="00A53A19"/>
    <w:rsid w:val="00A56D23"/>
    <w:rsid w:val="00A65325"/>
    <w:rsid w:val="00A7370A"/>
    <w:rsid w:val="00A9765D"/>
    <w:rsid w:val="00AA01CB"/>
    <w:rsid w:val="00AC5A04"/>
    <w:rsid w:val="00AD29AB"/>
    <w:rsid w:val="00AF38B6"/>
    <w:rsid w:val="00B10271"/>
    <w:rsid w:val="00B21BB3"/>
    <w:rsid w:val="00B30FE4"/>
    <w:rsid w:val="00C03E2F"/>
    <w:rsid w:val="00C4445A"/>
    <w:rsid w:val="00C674F4"/>
    <w:rsid w:val="00C86C60"/>
    <w:rsid w:val="00C912E7"/>
    <w:rsid w:val="00C92453"/>
    <w:rsid w:val="00C94BD9"/>
    <w:rsid w:val="00CE3919"/>
    <w:rsid w:val="00CE6BD1"/>
    <w:rsid w:val="00CE7632"/>
    <w:rsid w:val="00CF4930"/>
    <w:rsid w:val="00D01ED8"/>
    <w:rsid w:val="00D04754"/>
    <w:rsid w:val="00D31B4C"/>
    <w:rsid w:val="00D63519"/>
    <w:rsid w:val="00D724B8"/>
    <w:rsid w:val="00D75088"/>
    <w:rsid w:val="00D872BF"/>
    <w:rsid w:val="00D96FF2"/>
    <w:rsid w:val="00DF496C"/>
    <w:rsid w:val="00E21537"/>
    <w:rsid w:val="00E70E1C"/>
    <w:rsid w:val="00E72899"/>
    <w:rsid w:val="00E97C18"/>
    <w:rsid w:val="00EB6F94"/>
    <w:rsid w:val="00EE72AA"/>
    <w:rsid w:val="00F02DFA"/>
    <w:rsid w:val="00F16C2A"/>
    <w:rsid w:val="00F201BC"/>
    <w:rsid w:val="00F4550C"/>
    <w:rsid w:val="00FC009B"/>
    <w:rsid w:val="00FC49F0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DD44A"/>
  <w15:docId w15:val="{8FD746B2-C7D3-4127-B83A-87D61202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C5A0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lang w:val="en-GB" w:eastAsia="nl-NL"/>
    </w:rPr>
  </w:style>
  <w:style w:type="paragraph" w:styleId="Kop1">
    <w:name w:val="heading 1"/>
    <w:basedOn w:val="Standaard"/>
    <w:next w:val="Standaard"/>
    <w:qFormat/>
    <w:rsid w:val="00AC5A04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pacing w:before="240"/>
      <w:jc w:val="center"/>
      <w:outlineLvl w:val="0"/>
    </w:pPr>
    <w:rPr>
      <w:rFonts w:ascii="ProseAntique" w:hAnsi="ProseAntique"/>
      <w:b/>
      <w:smallCaps/>
      <w:sz w:val="60"/>
    </w:rPr>
  </w:style>
  <w:style w:type="paragraph" w:styleId="Kop2">
    <w:name w:val="heading 2"/>
    <w:basedOn w:val="Standaard"/>
    <w:qFormat/>
    <w:rsid w:val="00AC5A04"/>
    <w:pPr>
      <w:outlineLvl w:val="1"/>
    </w:pPr>
    <w:rPr>
      <w:rFonts w:ascii="ProseAntique" w:hAnsi="ProseAntique"/>
      <w:b/>
      <w:smallCaps/>
      <w:sz w:val="36"/>
    </w:rPr>
  </w:style>
  <w:style w:type="paragraph" w:styleId="Kop3">
    <w:name w:val="heading 3"/>
    <w:basedOn w:val="Standaard"/>
    <w:next w:val="Standaard"/>
    <w:qFormat/>
    <w:rsid w:val="00AC5A04"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706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3">
    <w:name w:val="Plain Table 3"/>
    <w:basedOn w:val="Standaardtabel"/>
    <w:uiPriority w:val="43"/>
    <w:rsid w:val="007069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UUR-BPM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UUR-BPM</Template>
  <TotalTime>0</TotalTime>
  <Pages>1</Pages>
  <Words>240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ATLETIEKCLUB  VITA</vt:lpstr>
    </vt:vector>
  </TitlesOfParts>
  <Company>Fin.be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ATLETIEKCLUB  VITA</dc:title>
  <dc:creator>De Vogelaer Eddy</dc:creator>
  <cp:lastModifiedBy>Eddy De Vogelaer</cp:lastModifiedBy>
  <cp:revision>5</cp:revision>
  <cp:lastPrinted>2008-12-28T13:05:00Z</cp:lastPrinted>
  <dcterms:created xsi:type="dcterms:W3CDTF">2025-01-27T17:37:00Z</dcterms:created>
  <dcterms:modified xsi:type="dcterms:W3CDTF">2025-03-18T16:30:00Z</dcterms:modified>
</cp:coreProperties>
</file>